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0A" w:rsidRDefault="00AC320A">
      <w:pPr>
        <w:rPr>
          <w:rFonts w:ascii="Arial" w:hAnsi="Arial" w:cs="Arial"/>
          <w:b/>
          <w:bCs/>
        </w:rPr>
      </w:pPr>
      <w:r w:rsidRPr="00911F3C"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.75pt">
            <v:imagedata r:id="rId7" o:title=""/>
          </v:shape>
        </w:pict>
      </w:r>
    </w:p>
    <w:p w:rsidR="00AC320A" w:rsidRDefault="00AC320A">
      <w:pPr>
        <w:rPr>
          <w:rFonts w:ascii="Arial" w:hAnsi="Arial" w:cs="Arial"/>
          <w:b/>
          <w:bCs/>
        </w:rPr>
      </w:pPr>
    </w:p>
    <w:p w:rsidR="00AC320A" w:rsidRPr="0070451D" w:rsidRDefault="00AC320A">
      <w:pPr>
        <w:rPr>
          <w:rFonts w:ascii="Arial" w:hAnsi="Arial" w:cs="Arial"/>
          <w:b/>
          <w:bCs/>
        </w:rPr>
      </w:pPr>
      <w:r w:rsidRPr="0070451D">
        <w:rPr>
          <w:rFonts w:ascii="Arial" w:hAnsi="Arial" w:cs="Arial"/>
          <w:b/>
          <w:bCs/>
        </w:rPr>
        <w:t>Referat af Generalforsamlingen i Frederiksberg Kunstforening den 4. maj 2017</w:t>
      </w:r>
    </w:p>
    <w:p w:rsidR="00AC320A" w:rsidRPr="0070451D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70451D">
        <w:rPr>
          <w:rFonts w:ascii="Arial" w:hAnsi="Arial" w:cs="Arial"/>
          <w:b/>
          <w:bCs/>
        </w:rPr>
        <w:t>Valg af dirigent.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Erik Wiborg blev valgt som dirigent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Dirigenten takkede for valget og erklærede generalforsamlingen rettidigt indkaldt.</w:t>
      </w:r>
    </w:p>
    <w:p w:rsidR="00AC320A" w:rsidRPr="0070451D" w:rsidRDefault="00AC320A" w:rsidP="0070451D">
      <w:pPr>
        <w:spacing w:after="0" w:line="240" w:lineRule="auto"/>
        <w:ind w:left="360"/>
        <w:rPr>
          <w:rFonts w:ascii="Arial" w:hAnsi="Arial" w:cs="Arial"/>
        </w:rPr>
      </w:pPr>
    </w:p>
    <w:p w:rsidR="00AC320A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B341A">
        <w:rPr>
          <w:rFonts w:ascii="Arial" w:hAnsi="Arial" w:cs="Arial"/>
          <w:b/>
          <w:bCs/>
        </w:rPr>
        <w:t>Bestyrelsens beretning om foreningens virksomhed i det forløbne år</w:t>
      </w:r>
      <w:r w:rsidRPr="0070451D">
        <w:rPr>
          <w:rFonts w:ascii="Arial" w:hAnsi="Arial" w:cs="Arial"/>
        </w:rPr>
        <w:t>.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2. maj Generalforsamling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8. september besøg i Galleri Lorien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25. september Bustur til Willumsens Museum og besøg hos keramiker A. Hytholm 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24. og 31. oktober besøg på Det Kongelige Teater med to omvisninger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1. december Julekomsammen med udtrækning af årets kunstindkøb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24. januar Besøg på Den Hirschsprungske Samling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1. marts Besøg hos Edition Copenhagen</w:t>
      </w:r>
    </w:p>
    <w:p w:rsidR="00AC320A" w:rsidRDefault="00AC320A" w:rsidP="0070451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27. marts Besøg hos Galleri Oxholm</w:t>
      </w:r>
    </w:p>
    <w:p w:rsidR="00AC320A" w:rsidRPr="0070451D" w:rsidRDefault="00AC320A" w:rsidP="007045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320A" w:rsidRPr="00FB341A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FB341A">
        <w:rPr>
          <w:rFonts w:ascii="Arial" w:hAnsi="Arial" w:cs="Arial"/>
          <w:b/>
          <w:bCs/>
        </w:rPr>
        <w:t>Fremlæggelse af regnskab.</w:t>
      </w:r>
    </w:p>
    <w:p w:rsidR="00AC320A" w:rsidRDefault="00AC320A" w:rsidP="00FB341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Kassereren Annie Kastberg gennemgik regnskabet som herefter blev godkendt. </w:t>
      </w:r>
    </w:p>
    <w:p w:rsidR="00AC320A" w:rsidRPr="0070451D" w:rsidRDefault="00AC320A" w:rsidP="00FB341A">
      <w:pPr>
        <w:spacing w:after="0" w:line="240" w:lineRule="auto"/>
        <w:ind w:left="360"/>
        <w:rPr>
          <w:rFonts w:ascii="Arial" w:hAnsi="Arial" w:cs="Arial"/>
        </w:rPr>
      </w:pPr>
    </w:p>
    <w:p w:rsidR="00AC320A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B341A">
        <w:rPr>
          <w:rFonts w:ascii="Arial" w:hAnsi="Arial" w:cs="Arial"/>
          <w:b/>
          <w:bCs/>
        </w:rPr>
        <w:t>Fastsættelse af kontingent</w:t>
      </w:r>
      <w:r w:rsidRPr="0070451D">
        <w:rPr>
          <w:rFonts w:ascii="Arial" w:hAnsi="Arial" w:cs="Arial"/>
        </w:rPr>
        <w:t>.</w:t>
      </w:r>
      <w:r w:rsidRPr="0070451D">
        <w:rPr>
          <w:rFonts w:ascii="Arial" w:hAnsi="Arial" w:cs="Arial"/>
        </w:rPr>
        <w:br/>
        <w:t>Bestyrelsen foreslår en forhøjelse på kr. 25 til kr. 250 gældende fra 2018.</w:t>
      </w:r>
    </w:p>
    <w:p w:rsidR="00AC320A" w:rsidRDefault="00AC320A" w:rsidP="00FB341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Dette blev godkendt.</w:t>
      </w:r>
    </w:p>
    <w:p w:rsidR="00AC320A" w:rsidRPr="0070451D" w:rsidRDefault="00AC320A" w:rsidP="00FB341A">
      <w:pPr>
        <w:spacing w:after="0" w:line="240" w:lineRule="auto"/>
        <w:ind w:left="360"/>
        <w:rPr>
          <w:rFonts w:ascii="Arial" w:hAnsi="Arial" w:cs="Arial"/>
        </w:rPr>
      </w:pPr>
    </w:p>
    <w:p w:rsidR="00AC320A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B341A">
        <w:rPr>
          <w:rFonts w:ascii="Arial" w:hAnsi="Arial" w:cs="Arial"/>
          <w:b/>
          <w:bCs/>
        </w:rPr>
        <w:t>Forelæggelse og behandling af forslag, herunder lovforslag</w:t>
      </w:r>
      <w:r w:rsidRPr="0070451D">
        <w:rPr>
          <w:rFonts w:ascii="Arial" w:hAnsi="Arial" w:cs="Arial"/>
        </w:rPr>
        <w:t>. Se nedenstående bilag.</w:t>
      </w:r>
    </w:p>
    <w:p w:rsidR="00AC320A" w:rsidRDefault="00AC320A" w:rsidP="00FB341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Forslagene i bilag 1 vedr.§§ 4, 7 og 10 blev alle godkendt.</w:t>
      </w:r>
    </w:p>
    <w:p w:rsidR="00AC320A" w:rsidRPr="0070451D" w:rsidRDefault="00AC320A" w:rsidP="00FB341A">
      <w:pPr>
        <w:spacing w:after="0" w:line="240" w:lineRule="auto"/>
        <w:ind w:left="360"/>
        <w:rPr>
          <w:rFonts w:ascii="Arial" w:hAnsi="Arial" w:cs="Arial"/>
        </w:rPr>
      </w:pPr>
    </w:p>
    <w:p w:rsidR="00AC320A" w:rsidRPr="00D45AD1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D45AD1">
        <w:rPr>
          <w:rFonts w:ascii="Arial" w:hAnsi="Arial" w:cs="Arial"/>
          <w:b/>
          <w:bCs/>
        </w:rPr>
        <w:t>Valg til bestyrelsen i henhold til § 5.</w:t>
      </w:r>
    </w:p>
    <w:p w:rsidR="00AC320A" w:rsidRPr="0070451D" w:rsidRDefault="00AC320A" w:rsidP="00D45AD1">
      <w:pPr>
        <w:spacing w:after="0" w:line="240" w:lineRule="auto"/>
        <w:ind w:left="360"/>
        <w:rPr>
          <w:rFonts w:ascii="Arial" w:hAnsi="Arial" w:cs="Arial"/>
        </w:rPr>
      </w:pPr>
      <w:r w:rsidRPr="0070451D">
        <w:rPr>
          <w:rFonts w:ascii="Arial" w:hAnsi="Arial" w:cs="Arial"/>
        </w:rPr>
        <w:br/>
        <w:t xml:space="preserve">Formanden Bente Bjørnholt og bestyrelsesmedlem Edel Sørensen </w:t>
      </w:r>
      <w:r>
        <w:rPr>
          <w:rFonts w:ascii="Arial" w:hAnsi="Arial" w:cs="Arial"/>
        </w:rPr>
        <w:t>blev genvalgt</w:t>
      </w: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  <w:r w:rsidRPr="0070451D">
        <w:rPr>
          <w:rFonts w:ascii="Arial" w:hAnsi="Arial" w:cs="Arial"/>
          <w:sz w:val="22"/>
          <w:szCs w:val="22"/>
        </w:rPr>
        <w:t>Bestyrelsessuppleanterne Flemming Sall og Leif Hansen</w:t>
      </w:r>
      <w:r>
        <w:rPr>
          <w:rFonts w:ascii="Arial" w:hAnsi="Arial" w:cs="Arial"/>
          <w:sz w:val="22"/>
          <w:szCs w:val="22"/>
        </w:rPr>
        <w:t xml:space="preserve"> blev ligeledes genvalgt.</w:t>
      </w: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Mogens Lundin blev valgt som nyt medlem i stedet for Anne Hjarnå.</w:t>
      </w: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består nu af Bente Bjørnholt, Edel Sørensen, Birgitte Skov, Annie Kastberg, Betty Fisher, Mogens Lundin, Carsten Fun Jensen og suppleanterne Flemming Sall og Leif Hansen.</w:t>
      </w: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0451D">
        <w:rPr>
          <w:rFonts w:ascii="Arial" w:hAnsi="Arial" w:cs="Arial"/>
          <w:sz w:val="22"/>
          <w:szCs w:val="22"/>
        </w:rPr>
        <w:t xml:space="preserve">evisor Britta Kreutzfeldt </w:t>
      </w:r>
      <w:r>
        <w:rPr>
          <w:rFonts w:ascii="Arial" w:hAnsi="Arial" w:cs="Arial"/>
          <w:sz w:val="22"/>
          <w:szCs w:val="22"/>
        </w:rPr>
        <w:t>blev genvalgt og Annette Skov blev valgt som ny revisor.</w:t>
      </w:r>
    </w:p>
    <w:p w:rsidR="00AC320A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 revisorsuppleant blev Christian Herold valgt.</w:t>
      </w:r>
    </w:p>
    <w:p w:rsidR="00AC320A" w:rsidRPr="0070451D" w:rsidRDefault="00AC320A" w:rsidP="0070451D">
      <w:pPr>
        <w:pStyle w:val="BodyTextIndent"/>
        <w:rPr>
          <w:rFonts w:ascii="Arial" w:hAnsi="Arial" w:cs="Arial"/>
          <w:sz w:val="22"/>
          <w:szCs w:val="22"/>
        </w:rPr>
      </w:pPr>
    </w:p>
    <w:p w:rsidR="00AC320A" w:rsidRPr="00D45AD1" w:rsidRDefault="00AC320A" w:rsidP="0070451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D45AD1">
        <w:rPr>
          <w:rFonts w:ascii="Arial" w:hAnsi="Arial" w:cs="Arial"/>
          <w:b/>
          <w:bCs/>
        </w:rPr>
        <w:t>Eventuelt.</w:t>
      </w:r>
    </w:p>
    <w:p w:rsidR="00AC320A" w:rsidRPr="0070451D" w:rsidRDefault="00AC320A" w:rsidP="00D45AD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Intet under dette punkt</w:t>
      </w:r>
    </w:p>
    <w:p w:rsidR="00AC320A" w:rsidRPr="0070451D" w:rsidRDefault="00AC320A" w:rsidP="0070451D">
      <w:pPr>
        <w:rPr>
          <w:rFonts w:ascii="Arial" w:hAnsi="Arial" w:cs="Arial"/>
        </w:rPr>
      </w:pPr>
    </w:p>
    <w:p w:rsidR="00AC320A" w:rsidRPr="0070451D" w:rsidRDefault="00AC320A">
      <w:pPr>
        <w:rPr>
          <w:rFonts w:ascii="Arial" w:hAnsi="Arial" w:cs="Arial"/>
        </w:rPr>
      </w:pPr>
      <w:bookmarkStart w:id="0" w:name="_GoBack"/>
      <w:bookmarkEnd w:id="0"/>
    </w:p>
    <w:sectPr w:rsidR="00AC320A" w:rsidRPr="0070451D" w:rsidSect="00911F3C">
      <w:headerReference w:type="default" r:id="rId8"/>
      <w:footerReference w:type="default" r:id="rId9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0A" w:rsidRDefault="00AC320A">
      <w:r>
        <w:separator/>
      </w:r>
    </w:p>
  </w:endnote>
  <w:endnote w:type="continuationSeparator" w:id="0">
    <w:p w:rsidR="00AC320A" w:rsidRDefault="00AC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0A" w:rsidRDefault="00AC3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0A" w:rsidRDefault="00AC320A">
      <w:r>
        <w:separator/>
      </w:r>
    </w:p>
  </w:footnote>
  <w:footnote w:type="continuationSeparator" w:id="0">
    <w:p w:rsidR="00AC320A" w:rsidRDefault="00AC3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0A" w:rsidRDefault="00AC320A">
    <w:pPr>
      <w:pStyle w:val="Header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81.8pt;height:478.1pt;z-index:-251656192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1AF"/>
    <w:multiLevelType w:val="singleLevel"/>
    <w:tmpl w:val="99668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1D"/>
    <w:rsid w:val="000B6409"/>
    <w:rsid w:val="0048235B"/>
    <w:rsid w:val="00512986"/>
    <w:rsid w:val="00640749"/>
    <w:rsid w:val="0070451D"/>
    <w:rsid w:val="00911F3C"/>
    <w:rsid w:val="00A0575F"/>
    <w:rsid w:val="00AC320A"/>
    <w:rsid w:val="00D45AD1"/>
    <w:rsid w:val="00EC2559"/>
    <w:rsid w:val="00FB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70451D"/>
    <w:pPr>
      <w:spacing w:after="0" w:line="240" w:lineRule="auto"/>
      <w:ind w:left="426" w:hanging="66"/>
    </w:pPr>
    <w:rPr>
      <w:rFonts w:ascii="Verdana" w:eastAsia="Times New Roman" w:hAnsi="Verdana" w:cs="Verdana"/>
      <w:sz w:val="20"/>
      <w:szCs w:val="20"/>
      <w:lang w:eastAsia="da-DK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451D"/>
    <w:rPr>
      <w:rFonts w:ascii="Verdana" w:hAnsi="Verdana" w:cs="Verdana"/>
      <w:sz w:val="20"/>
      <w:szCs w:val="20"/>
      <w:lang w:eastAsia="da-DK"/>
    </w:rPr>
  </w:style>
  <w:style w:type="paragraph" w:styleId="ListParagraph">
    <w:name w:val="List Paragraph"/>
    <w:basedOn w:val="Normal"/>
    <w:uiPriority w:val="99"/>
    <w:qFormat/>
    <w:rsid w:val="0070451D"/>
    <w:pPr>
      <w:ind w:left="720"/>
    </w:pPr>
  </w:style>
  <w:style w:type="paragraph" w:styleId="Header">
    <w:name w:val="header"/>
    <w:basedOn w:val="Normal"/>
    <w:link w:val="HeaderChar"/>
    <w:uiPriority w:val="99"/>
    <w:rsid w:val="00911F3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091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911F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09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234</Words>
  <Characters>1434</Characters>
  <Application>Microsoft Office Outlook</Application>
  <DocSecurity>0</DocSecurity>
  <Lines>0</Lines>
  <Paragraphs>0</Paragraphs>
  <ScaleCrop>false</ScaleCrop>
  <Company>LH-PC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Birgitte Skov</dc:creator>
  <cp:keywords/>
  <dc:description/>
  <cp:lastModifiedBy>Leif</cp:lastModifiedBy>
  <cp:revision>2</cp:revision>
  <cp:lastPrinted>2017-06-13T07:59:00Z</cp:lastPrinted>
  <dcterms:created xsi:type="dcterms:W3CDTF">2017-06-26T21:29:00Z</dcterms:created>
  <dcterms:modified xsi:type="dcterms:W3CDTF">2017-06-26T21:29:00Z</dcterms:modified>
</cp:coreProperties>
</file>