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13" w:rsidRPr="00F03770" w:rsidRDefault="00FC1913" w:rsidP="006C18B2">
      <w:pPr>
        <w:rPr>
          <w:rFonts w:ascii="Arial" w:hAnsi="Arial" w:cs="Arial"/>
        </w:rPr>
      </w:pPr>
      <w:r w:rsidRPr="00F03770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5.75pt">
            <v:imagedata r:id="rId5" o:title=""/>
          </v:shape>
        </w:pict>
      </w:r>
    </w:p>
    <w:p w:rsidR="00FC1913" w:rsidRPr="00B81E56" w:rsidRDefault="00FC1913" w:rsidP="006C18B2">
      <w:pPr>
        <w:rPr>
          <w:rFonts w:ascii="Arial" w:hAnsi="Arial" w:cs="Arial"/>
          <w:b/>
          <w:bCs/>
        </w:rPr>
      </w:pPr>
      <w:r w:rsidRPr="00B81E56">
        <w:rPr>
          <w:rFonts w:ascii="Arial" w:hAnsi="Arial" w:cs="Arial"/>
          <w:b/>
          <w:bCs/>
        </w:rPr>
        <w:t>Referat af Generalforsamlingen i Frederiksberg Kunstforening den 9. maj 2019</w:t>
      </w:r>
    </w:p>
    <w:p w:rsidR="00FC1913" w:rsidRPr="00B81E56" w:rsidRDefault="00FC1913" w:rsidP="006C18B2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961"/>
      </w:tblGrid>
      <w:tr w:rsidR="00FC1913" w:rsidRPr="009D3E5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3E5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3E5E">
              <w:rPr>
                <w:rFonts w:ascii="Arial" w:hAnsi="Arial" w:cs="Arial"/>
                <w:b/>
                <w:bCs/>
              </w:rPr>
              <w:t>Valg af dirigent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Erik Wibor</w:t>
            </w:r>
            <w:bookmarkStart w:id="0" w:name="_GoBack"/>
            <w:bookmarkEnd w:id="0"/>
            <w:r w:rsidRPr="009D3E5E">
              <w:rPr>
                <w:rFonts w:ascii="Arial" w:hAnsi="Arial" w:cs="Arial"/>
              </w:rPr>
              <w:t xml:space="preserve"> blev valgt som dirigent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Dirigenten takkede for valget og erklærede generalforsamlingen rettidigt indkaldt og dermed lovlig.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C1913" w:rsidRPr="009D3E5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3E5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3E5E">
              <w:rPr>
                <w:rFonts w:ascii="Arial" w:hAnsi="Arial" w:cs="Arial"/>
                <w:b/>
                <w:bCs/>
              </w:rPr>
              <w:t>Bestyrelsens beretning om foreningens virksomhed i det forløbne år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 xml:space="preserve">3. maj Generalforsamling 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3. september var der rundvisning på Blox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30. september Bustur til Hempel Glasmuseum og besøg hos maler og grafiker Peter Martensen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8. november på besøg i Københavns Rådhus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6. december Juleafslutning med udtrækning af årets kunstkøb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6. februar besøg i Kunstforeningen Gl. Strand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6. marts besøg i Værkstedskollektivet på Godthåbsvej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4. april besøg i Danmarks Nationalbank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1913" w:rsidRPr="009D3E5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3E5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  <w:b/>
                <w:bCs/>
              </w:rPr>
              <w:t>Fremlæggelse af regnskab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Kassereren Edel Sørensen gennemgik regnskabet som herefter blev godkendt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C1913" w:rsidRPr="009D3E5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3E5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  <w:b/>
                <w:bCs/>
              </w:rPr>
              <w:t>Valg til bestyrelsen i henhold til vedtægternes § 5</w:t>
            </w:r>
            <w:r w:rsidRPr="009D3E5E">
              <w:rPr>
                <w:rFonts w:ascii="Arial" w:hAnsi="Arial" w:cs="Arial"/>
              </w:rPr>
              <w:br/>
              <w:t>Formanden Bente Bjørnholt og bestyrelsesmedlem Edel Sørensen blev genvalgt.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Betty Fisher er udtrådt af bestyrelsen og Helle Bjorholm blev valgt som nyt medlem.</w:t>
            </w:r>
          </w:p>
          <w:p w:rsidR="00FC1913" w:rsidRPr="009D3E5E" w:rsidRDefault="00FC1913" w:rsidP="009D3E5E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D3E5E">
              <w:rPr>
                <w:rFonts w:ascii="Arial" w:hAnsi="Arial" w:cs="Arial"/>
                <w:sz w:val="22"/>
                <w:szCs w:val="22"/>
              </w:rPr>
              <w:t>Mogens Lundin ønsker at udtræde af bestyrelsen og Erik Wiborg-Nissen blev valgt som nyt medlem.</w:t>
            </w:r>
          </w:p>
          <w:p w:rsidR="00FC1913" w:rsidRPr="009D3E5E" w:rsidRDefault="00FC1913" w:rsidP="009D3E5E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D3E5E">
              <w:rPr>
                <w:rFonts w:ascii="Arial" w:hAnsi="Arial" w:cs="Arial"/>
                <w:sz w:val="22"/>
                <w:szCs w:val="22"/>
              </w:rPr>
              <w:t>Bestyrelsessuppleanterne Annette Møller og Leif Hansen blev genvalgt.</w:t>
            </w:r>
          </w:p>
          <w:p w:rsidR="00FC1913" w:rsidRPr="009D3E5E" w:rsidRDefault="00FC1913" w:rsidP="009D3E5E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D3E5E">
              <w:rPr>
                <w:rFonts w:ascii="Arial" w:hAnsi="Arial" w:cs="Arial"/>
                <w:sz w:val="22"/>
                <w:szCs w:val="22"/>
              </w:rPr>
              <w:t>Revisorerne Annette Skov og Britta Kreutzfeldt samt revisorsuppleant Christian Herold blev genvalgt</w:t>
            </w:r>
          </w:p>
          <w:p w:rsidR="00FC1913" w:rsidRPr="009D3E5E" w:rsidRDefault="00FC1913" w:rsidP="009D3E5E">
            <w:pPr>
              <w:pStyle w:val="BodyTextIndent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1913" w:rsidRPr="009D3E5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3E5E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3E5E">
              <w:rPr>
                <w:rFonts w:ascii="Arial" w:hAnsi="Arial" w:cs="Arial"/>
                <w:b/>
                <w:bCs/>
              </w:rPr>
              <w:t>Indkomne forslag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3E5E">
              <w:rPr>
                <w:rFonts w:ascii="Arial" w:hAnsi="Arial" w:cs="Arial"/>
                <w:color w:val="222222"/>
                <w:shd w:val="clear" w:color="auto" w:fill="FFFFFF"/>
                <w:lang w:eastAsia="da-DK"/>
              </w:rPr>
              <w:t>Det er stillet forslag om, at de medlemmer der ikke har vundet til årets lodtrækning, får et lod mere til næste gang.</w:t>
            </w:r>
            <w:r w:rsidRPr="009D3E5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Ved afstemning var der klart flertal for at bevare det som det er, således at alle har lige chance.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1913" w:rsidRPr="009D3E5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3E5E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3E5E">
              <w:rPr>
                <w:rFonts w:ascii="Arial" w:hAnsi="Arial" w:cs="Arial"/>
                <w:b/>
                <w:bCs/>
              </w:rPr>
              <w:t>Eventuelt</w:t>
            </w:r>
          </w:p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</w:rPr>
            </w:pPr>
            <w:r w:rsidRPr="009D3E5E">
              <w:rPr>
                <w:rFonts w:ascii="Arial" w:hAnsi="Arial" w:cs="Arial"/>
              </w:rPr>
              <w:t>Intet under dette punkt</w:t>
            </w:r>
          </w:p>
        </w:tc>
      </w:tr>
      <w:tr w:rsidR="00FC1913" w:rsidRPr="009D3E5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C1913" w:rsidRPr="009D3E5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FC1913" w:rsidRPr="009D3E5E" w:rsidRDefault="00FC1913" w:rsidP="009D3E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FC1913" w:rsidRPr="00B81E56" w:rsidRDefault="00FC1913" w:rsidP="006C18B2">
      <w:pPr>
        <w:rPr>
          <w:rFonts w:ascii="Arial" w:hAnsi="Arial" w:cs="Arial"/>
          <w:b/>
          <w:bCs/>
        </w:rPr>
      </w:pPr>
    </w:p>
    <w:p w:rsidR="00FC1913" w:rsidRPr="00B81E56" w:rsidRDefault="00FC1913" w:rsidP="006C18B2">
      <w:pPr>
        <w:rPr>
          <w:rFonts w:ascii="Arial" w:hAnsi="Arial" w:cs="Arial"/>
        </w:rPr>
      </w:pPr>
    </w:p>
    <w:sectPr w:rsidR="00FC1913" w:rsidRPr="00B81E56" w:rsidSect="00F03770">
      <w:pgSz w:w="11906" w:h="16838"/>
      <w:pgMar w:top="54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161A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536"/>
    <w:rsid w:val="00237103"/>
    <w:rsid w:val="002E5103"/>
    <w:rsid w:val="003D4536"/>
    <w:rsid w:val="006C18B2"/>
    <w:rsid w:val="009D3E5E"/>
    <w:rsid w:val="009F397B"/>
    <w:rsid w:val="00B312AE"/>
    <w:rsid w:val="00B81E56"/>
    <w:rsid w:val="00D63E6F"/>
    <w:rsid w:val="00D92F98"/>
    <w:rsid w:val="00F03770"/>
    <w:rsid w:val="00FC1913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45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3D4536"/>
    <w:pPr>
      <w:spacing w:after="0" w:line="240" w:lineRule="auto"/>
      <w:ind w:left="426" w:hanging="66"/>
    </w:pPr>
    <w:rPr>
      <w:rFonts w:ascii="Verdana" w:eastAsia="Times New Roman" w:hAnsi="Verdana" w:cs="Verdana"/>
      <w:sz w:val="20"/>
      <w:szCs w:val="20"/>
      <w:lang w:eastAsia="da-DK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4536"/>
    <w:rPr>
      <w:rFonts w:ascii="Verdana" w:hAnsi="Verdana" w:cs="Verdana"/>
      <w:sz w:val="20"/>
      <w:szCs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222</Words>
  <Characters>1356</Characters>
  <Application>Microsoft Office Outlook</Application>
  <DocSecurity>0</DocSecurity>
  <Lines>0</Lines>
  <Paragraphs>0</Paragraphs>
  <ScaleCrop>false</ScaleCrop>
  <Company>LH-PC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Skov</dc:creator>
  <cp:keywords/>
  <dc:description/>
  <cp:lastModifiedBy>Leif</cp:lastModifiedBy>
  <cp:revision>4</cp:revision>
  <dcterms:created xsi:type="dcterms:W3CDTF">2019-05-10T13:37:00Z</dcterms:created>
  <dcterms:modified xsi:type="dcterms:W3CDTF">2019-07-09T21:56:00Z</dcterms:modified>
</cp:coreProperties>
</file>